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577A90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580D55">
        <w:rPr>
          <w:b/>
          <w:szCs w:val="22"/>
        </w:rPr>
        <w:t>hydrates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F43DAA">
        <w:rPr>
          <w:b/>
          <w:szCs w:val="22"/>
        </w:rPr>
        <w:t>6</w:t>
      </w:r>
      <w:r w:rsidR="00580D55">
        <w:rPr>
          <w:b/>
          <w:szCs w:val="22"/>
        </w:rPr>
        <w:t>5</w:t>
      </w:r>
    </w:p>
    <w:p w:rsidR="004B53B9" w:rsidRPr="00AE6CC8" w:rsidRDefault="00577A90">
      <w:pPr>
        <w:rPr>
          <w:szCs w:val="22"/>
        </w:rPr>
      </w:pPr>
    </w:p>
    <w:tbl>
      <w:tblPr>
        <w:tblW w:w="1078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8896"/>
      </w:tblGrid>
      <w:tr w:rsidR="00170657" w:rsidRPr="00AE6CC8">
        <w:trPr>
          <w:trHeight w:val="1034"/>
        </w:trPr>
        <w:tc>
          <w:tcPr>
            <w:tcW w:w="189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577A9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577A90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974B8E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Minerals are essential to human and natural processes.  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974B8E" w:rsidP="00EB2366">
            <w:pPr>
              <w:rPr>
                <w:color w:val="000000"/>
              </w:rPr>
            </w:pPr>
            <w:r>
              <w:rPr>
                <w:color w:val="000000"/>
              </w:rPr>
              <w:t>What are the most important minerals and how do we harvest them</w:t>
            </w:r>
            <w:r w:rsidR="00EB2366" w:rsidRPr="009D234E">
              <w:rPr>
                <w:color w:val="000000"/>
              </w:rPr>
              <w:t>?</w:t>
            </w:r>
          </w:p>
          <w:p w:rsidR="008074E5" w:rsidRPr="009E4BA7" w:rsidRDefault="008074E5" w:rsidP="008074E5"/>
          <w:p w:rsidR="00FD15B1" w:rsidRPr="00AE6CC8" w:rsidRDefault="00577A90">
            <w:pPr>
              <w:rPr>
                <w:szCs w:val="18"/>
              </w:rPr>
            </w:pPr>
          </w:p>
          <w:p w:rsidR="00FD15B1" w:rsidRPr="00AE6CC8" w:rsidRDefault="00577A90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9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1071F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1071F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577A90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9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577A90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2B7B10">
            <w:pPr>
              <w:ind w:left="432"/>
            </w:pPr>
          </w:p>
          <w:p w:rsidR="00577A90" w:rsidRPr="002D575A" w:rsidRDefault="00577A90" w:rsidP="00577A90">
            <w:r w:rsidRPr="002D575A">
              <w:t>Bell Ringer:  If deposits of salt (halite), borax, or gypsum are discovered on Mars, what does this tell us about the history of Mars?</w:t>
            </w:r>
          </w:p>
          <w:p w:rsidR="00577A90" w:rsidRPr="002D575A" w:rsidRDefault="00577A90" w:rsidP="00577A90"/>
          <w:p w:rsidR="00577A90" w:rsidRPr="002D575A" w:rsidRDefault="00577A90" w:rsidP="00577A90"/>
          <w:p w:rsidR="00577A90" w:rsidRPr="002D575A" w:rsidRDefault="00577A90" w:rsidP="00577A90">
            <w:r w:rsidRPr="002D575A">
              <w:t>Answer:   that LIQUID water once existed.  Page 308</w:t>
            </w:r>
          </w:p>
          <w:p w:rsidR="00974B8E" w:rsidRPr="002D575A" w:rsidRDefault="00577A90" w:rsidP="00577A90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  <w:r w:rsidRPr="002D575A">
              <w:t xml:space="preserve"> </w:t>
            </w: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577A90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9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577A9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577A90">
            <w:pPr>
              <w:rPr>
                <w:szCs w:val="18"/>
              </w:rPr>
            </w:pPr>
          </w:p>
          <w:p w:rsidR="00FD15B1" w:rsidRPr="00AE6CC8" w:rsidRDefault="00577A90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577A90">
            <w:pPr>
              <w:rPr>
                <w:szCs w:val="18"/>
              </w:rPr>
            </w:pPr>
          </w:p>
          <w:p w:rsidR="00FD15B1" w:rsidRPr="00AE6CC8" w:rsidRDefault="00577A90">
            <w:pPr>
              <w:rPr>
                <w:szCs w:val="18"/>
              </w:rPr>
            </w:pPr>
          </w:p>
          <w:p w:rsidR="00FD15B1" w:rsidRPr="00AE6CC8" w:rsidRDefault="00577A90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9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9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862979" w:rsidRPr="006D4AD2" w:rsidRDefault="00862979" w:rsidP="00195AB5">
            <w:pPr>
              <w:ind w:left="1602" w:right="688"/>
            </w:pPr>
          </w:p>
          <w:p w:rsidR="00577A90" w:rsidRPr="002D575A" w:rsidRDefault="00577A90" w:rsidP="00577A90">
            <w:r w:rsidRPr="002D575A">
              <w:t>Hydrate</w:t>
            </w:r>
            <w:proofErr w:type="gramStart"/>
            <w:r w:rsidRPr="002D575A">
              <w:t>-  a</w:t>
            </w:r>
            <w:proofErr w:type="gramEnd"/>
            <w:r w:rsidRPr="002D575A">
              <w:t xml:space="preserve"> substance that forms from solution and has water (H2O) loosely attached to its molecules.</w:t>
            </w:r>
          </w:p>
          <w:p w:rsidR="00577A90" w:rsidRPr="002D575A" w:rsidRDefault="00577A90" w:rsidP="00577A90"/>
          <w:p w:rsidR="00577A90" w:rsidRPr="002D575A" w:rsidRDefault="00577A90" w:rsidP="00577A90">
            <w:r w:rsidRPr="002D575A">
              <w:t>Example</w:t>
            </w:r>
          </w:p>
          <w:p w:rsidR="00577A90" w:rsidRPr="002D575A" w:rsidRDefault="00577A90" w:rsidP="00577A90"/>
          <w:p w:rsidR="00577A90" w:rsidRPr="002D575A" w:rsidRDefault="00577A90" w:rsidP="00577A90">
            <w:r w:rsidRPr="002D575A">
              <w:t>CuSO4 * 5H2O</w:t>
            </w:r>
          </w:p>
          <w:p w:rsidR="00577A90" w:rsidRPr="002D575A" w:rsidRDefault="00577A90" w:rsidP="00577A90"/>
          <w:p w:rsidR="00577A90" w:rsidRPr="002D575A" w:rsidRDefault="00577A90" w:rsidP="00577A90"/>
          <w:p w:rsidR="00577A90" w:rsidRPr="002D575A" w:rsidRDefault="00577A90" w:rsidP="00577A90"/>
          <w:p w:rsidR="00577A90" w:rsidRPr="002D575A" w:rsidRDefault="00577A90" w:rsidP="00577A90">
            <w:r w:rsidRPr="002D575A">
              <w:t>Hydrate Lab</w:t>
            </w:r>
          </w:p>
          <w:p w:rsidR="00577A90" w:rsidRPr="002D575A" w:rsidRDefault="00577A90" w:rsidP="00577A90"/>
          <w:p w:rsidR="00577A90" w:rsidRPr="002D575A" w:rsidRDefault="00577A90" w:rsidP="00577A90">
            <w:r w:rsidRPr="002D575A">
              <w:t>#</w:t>
            </w:r>
            <w:proofErr w:type="gramStart"/>
            <w:r w:rsidRPr="002D575A">
              <w:t>1  safety</w:t>
            </w:r>
            <w:proofErr w:type="gramEnd"/>
          </w:p>
          <w:p w:rsidR="00577A90" w:rsidRPr="002D575A" w:rsidRDefault="00577A90" w:rsidP="00577A90"/>
          <w:p w:rsidR="00577A90" w:rsidRPr="002D575A" w:rsidRDefault="00577A90" w:rsidP="00577A90">
            <w:r w:rsidRPr="002D575A">
              <w:t>Complete lab</w:t>
            </w:r>
          </w:p>
          <w:p w:rsidR="00577A90" w:rsidRPr="002D575A" w:rsidRDefault="00577A90" w:rsidP="00577A90"/>
          <w:p w:rsidR="00577A90" w:rsidRPr="002D575A" w:rsidRDefault="00577A90" w:rsidP="00577A90">
            <w:r w:rsidRPr="002D575A">
              <w:t xml:space="preserve">Discuss questions </w:t>
            </w:r>
          </w:p>
          <w:p w:rsidR="00577A90" w:rsidRPr="002D575A" w:rsidRDefault="00577A90" w:rsidP="00577A90"/>
          <w:p w:rsidR="00577A90" w:rsidRPr="002D575A" w:rsidRDefault="00577A90" w:rsidP="00577A90">
            <w:r w:rsidRPr="002D575A">
              <w:t xml:space="preserve">Assign Chapter 15 questions.  </w:t>
            </w:r>
          </w:p>
          <w:p w:rsidR="00974B8E" w:rsidRPr="002D575A" w:rsidRDefault="00974B8E" w:rsidP="00974B8E">
            <w:pPr>
              <w:ind w:left="2160"/>
            </w:pPr>
          </w:p>
          <w:p w:rsidR="00974B8E" w:rsidRPr="00C54136" w:rsidRDefault="00974B8E" w:rsidP="00974B8E"/>
          <w:p w:rsidR="002B2AD2" w:rsidRPr="00AE6CC8" w:rsidRDefault="002B2AD2" w:rsidP="006C1B36"/>
        </w:tc>
      </w:tr>
      <w:tr w:rsidR="002B2AD2" w:rsidRPr="00AE6CC8">
        <w:tc>
          <w:tcPr>
            <w:tcW w:w="189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974B8E" w:rsidP="009579D4">
            <w:r>
              <w:t>Chapter 15</w:t>
            </w:r>
            <w:r w:rsidR="00862979">
              <w:t xml:space="preserve"> questions</w:t>
            </w:r>
          </w:p>
        </w:tc>
      </w:tr>
      <w:tr w:rsidR="002B2AD2" w:rsidRPr="00AE6CC8">
        <w:tc>
          <w:tcPr>
            <w:tcW w:w="189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577A90" w:rsidRPr="002D575A" w:rsidRDefault="00577A90" w:rsidP="00577A90">
            <w:r w:rsidRPr="002D575A">
              <w:t>Exit Bell Ringer</w:t>
            </w:r>
            <w:proofErr w:type="gramStart"/>
            <w:r w:rsidRPr="002D575A">
              <w:t>-  If</w:t>
            </w:r>
            <w:proofErr w:type="gramEnd"/>
            <w:r w:rsidRPr="002D575A">
              <w:t xml:space="preserve"> a substance is a hydrate, what would you expect to see in its molecular formula?</w:t>
            </w:r>
          </w:p>
          <w:p w:rsidR="00577A90" w:rsidRPr="002D575A" w:rsidRDefault="00577A90" w:rsidP="00577A90"/>
          <w:p w:rsidR="00577A90" w:rsidRPr="002D575A" w:rsidRDefault="00577A90" w:rsidP="00577A90"/>
          <w:p w:rsidR="00577A90" w:rsidRPr="002D575A" w:rsidRDefault="00577A90" w:rsidP="00577A90"/>
          <w:p w:rsidR="00577A90" w:rsidRPr="002D575A" w:rsidRDefault="00577A90" w:rsidP="00577A90"/>
          <w:p w:rsidR="00577A90" w:rsidRPr="002D575A" w:rsidRDefault="00577A90" w:rsidP="00577A90"/>
          <w:p w:rsidR="00577A90" w:rsidRPr="002D575A" w:rsidRDefault="00577A90" w:rsidP="00577A90"/>
          <w:p w:rsidR="00577A90" w:rsidRPr="002D575A" w:rsidRDefault="00577A90" w:rsidP="00577A90">
            <w:r w:rsidRPr="002D575A">
              <w:t>H2O</w:t>
            </w:r>
          </w:p>
          <w:p w:rsidR="00577A90" w:rsidRPr="002D575A" w:rsidRDefault="00577A90" w:rsidP="00577A90"/>
          <w:p w:rsidR="005B584B" w:rsidRPr="00C54136" w:rsidRDefault="005B584B" w:rsidP="005B584B"/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D2509B" w:rsidRPr="00F84DB6" w:rsidRDefault="00195AB5" w:rsidP="00195AB5">
            <w:pPr>
              <w:ind w:left="-990" w:hanging="270"/>
            </w:pPr>
            <w:r>
              <w:t>Silt</w:t>
            </w:r>
          </w:p>
          <w:p w:rsidR="00D2509B" w:rsidRPr="00F84DB6" w:rsidRDefault="00D2509B" w:rsidP="00D2509B"/>
          <w:p w:rsidR="00D2509B" w:rsidRPr="00F84DB6" w:rsidRDefault="00D2509B" w:rsidP="00D2509B"/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577A90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74035"/>
    <w:rsid w:val="003E084F"/>
    <w:rsid w:val="003E777D"/>
    <w:rsid w:val="0043052E"/>
    <w:rsid w:val="004719C5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77A90"/>
    <w:rsid w:val="00580D55"/>
    <w:rsid w:val="005B584B"/>
    <w:rsid w:val="005C58CE"/>
    <w:rsid w:val="005F36AB"/>
    <w:rsid w:val="0060349B"/>
    <w:rsid w:val="00606A00"/>
    <w:rsid w:val="00686E5C"/>
    <w:rsid w:val="006A0475"/>
    <w:rsid w:val="006A71D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234C"/>
    <w:rsid w:val="00A02911"/>
    <w:rsid w:val="00A1071F"/>
    <w:rsid w:val="00A139F2"/>
    <w:rsid w:val="00A56B7F"/>
    <w:rsid w:val="00A65127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71A6"/>
    <w:rsid w:val="00DB26CB"/>
    <w:rsid w:val="00DB5344"/>
    <w:rsid w:val="00EB2366"/>
    <w:rsid w:val="00EC6142"/>
    <w:rsid w:val="00EE006E"/>
    <w:rsid w:val="00EE769E"/>
    <w:rsid w:val="00F03DBE"/>
    <w:rsid w:val="00F14D6B"/>
    <w:rsid w:val="00F43DAA"/>
    <w:rsid w:val="00F81E4C"/>
    <w:rsid w:val="00FB4FC5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3</Pages>
  <Words>313</Words>
  <Characters>1789</Characters>
  <Application>Microsoft Macintosh Word</Application>
  <DocSecurity>0</DocSecurity>
  <Lines>14</Lines>
  <Paragraphs>3</Paragraphs>
  <ScaleCrop>false</ScaleCrop>
  <Company>GCSD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2013-03-19T18:07:00Z</cp:lastPrinted>
  <dcterms:created xsi:type="dcterms:W3CDTF">2013-03-19T18:08:00Z</dcterms:created>
  <dcterms:modified xsi:type="dcterms:W3CDTF">2013-03-19T18:08:00Z</dcterms:modified>
</cp:coreProperties>
</file>